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158B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PETAK, 17.12.2921.</w:t>
      </w:r>
    </w:p>
    <w:p w14:paraId="775865D0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RAZRED: 3.b</w:t>
      </w:r>
    </w:p>
    <w:p w14:paraId="1546C11F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HRVATSKI JEZIK:</w:t>
      </w:r>
    </w:p>
    <w:p w14:paraId="566B6CBF" w14:textId="77777777" w:rsidR="00066ACE" w:rsidRDefault="00720AD6">
      <w:r>
        <w:rPr>
          <w:noProof/>
        </w:rPr>
        <w:drawing>
          <wp:inline distT="0" distB="0" distL="0" distR="0" wp14:anchorId="53ED8F55" wp14:editId="5BA08B5D">
            <wp:extent cx="3170718" cy="733723"/>
            <wp:effectExtent l="0" t="0" r="0" b="9227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0718" cy="733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37B4D9" w14:textId="77777777" w:rsidR="00066ACE" w:rsidRDefault="00720A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Vježbanje i ponavljanje jezičnih sadržaja</w:t>
      </w:r>
    </w:p>
    <w:p w14:paraId="5E21E463" w14:textId="77777777" w:rsidR="00066ACE" w:rsidRDefault="00066ACE">
      <w:pPr>
        <w:rPr>
          <w:sz w:val="26"/>
          <w:szCs w:val="26"/>
        </w:rPr>
      </w:pPr>
    </w:p>
    <w:p w14:paraId="55439809" w14:textId="77777777" w:rsidR="00066ACE" w:rsidRDefault="00720AD6">
      <w:pPr>
        <w:rPr>
          <w:sz w:val="26"/>
          <w:szCs w:val="26"/>
        </w:rPr>
      </w:pPr>
      <w:r>
        <w:rPr>
          <w:sz w:val="26"/>
          <w:szCs w:val="26"/>
        </w:rPr>
        <w:t>Zadane zadatke riješi prema uputama. ( Ovo su tvoji zadatci za školski i domaći rad.)</w:t>
      </w:r>
    </w:p>
    <w:p w14:paraId="1D2C6498" w14:textId="77777777" w:rsidR="00066ACE" w:rsidRDefault="00066ACE">
      <w:pPr>
        <w:spacing w:after="0" w:line="240" w:lineRule="auto"/>
      </w:pPr>
    </w:p>
    <w:p w14:paraId="4B1BCE18" w14:textId="77777777" w:rsidR="00066ACE" w:rsidRDefault="00720AD6">
      <w:pPr>
        <w:spacing w:after="0" w:line="240" w:lineRule="auto"/>
      </w:pPr>
      <w:r>
        <w:t xml:space="preserve">         </w:t>
      </w:r>
      <w:r>
        <w:rPr>
          <w:rStyle w:val="Zadanifontodlomka"/>
          <w:rFonts w:cs="Calibri"/>
          <w:sz w:val="24"/>
          <w:szCs w:val="24"/>
        </w:rPr>
        <w:t xml:space="preserve">     </w:t>
      </w:r>
      <w:r>
        <w:rPr>
          <w:rStyle w:val="Zadanifontodlomka"/>
          <w:rFonts w:cs="Calibri"/>
          <w:b/>
          <w:bCs/>
          <w:sz w:val="24"/>
          <w:szCs w:val="24"/>
        </w:rPr>
        <w:t>Dopuni u bilježnicu.</w:t>
      </w:r>
    </w:p>
    <w:p w14:paraId="04BE5560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Imenice su riječi </w:t>
      </w:r>
      <w:r>
        <w:rPr>
          <w:rFonts w:cs="Calibri"/>
          <w:sz w:val="24"/>
          <w:szCs w:val="24"/>
        </w:rPr>
        <w:t>kojima __________________________________________________</w:t>
      </w:r>
    </w:p>
    <w:p w14:paraId="14DDF182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2186D375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</w:t>
      </w:r>
    </w:p>
    <w:p w14:paraId="4C6AF111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3DAEF08B" w14:textId="77777777" w:rsidR="00066ACE" w:rsidRDefault="00720AD6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 sljedećim rečenicama uoči,( podcrtaj) imenice.</w:t>
      </w:r>
    </w:p>
    <w:p w14:paraId="7B4ED664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1A83A8A0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Petra je na Badnjak otišla rano spavati. Bila je nestrpljiva što će </w:t>
      </w:r>
      <w:r>
        <w:rPr>
          <w:rFonts w:cs="Calibri"/>
          <w:sz w:val="24"/>
          <w:szCs w:val="24"/>
        </w:rPr>
        <w:t>ispod jelke pronaći na božićno jutro. Poželjela je knjigu Sanje Pilić, Dnevnik Pauline P. Iznenadila se kada je ispod jelke ugledala samo pismo s porukom, vidimo se u Ulici Grigora Viteza. Nije znala što tamo očekivati. Na kraju ulice bili su mama, tata, M</w:t>
      </w:r>
      <w:r>
        <w:rPr>
          <w:rFonts w:cs="Calibri"/>
          <w:sz w:val="24"/>
          <w:szCs w:val="24"/>
        </w:rPr>
        <w:t>arin i Lucija. I iznenađenje za Petru.</w:t>
      </w:r>
    </w:p>
    <w:p w14:paraId="47E8C3FD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47B38DC9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E533FCB" w14:textId="77777777" w:rsidR="00066ACE" w:rsidRDefault="00720AD6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Iz prethodnih rečenica razvrstaj imenice. ( Možeš raditi i u bilježnicu.)</w:t>
      </w:r>
    </w:p>
    <w:p w14:paraId="6AC33E89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F430E45" w14:textId="77777777" w:rsidR="00066ACE" w:rsidRDefault="00720AD6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OPĆE IMENICE                              VLASTITE IMENICE</w:t>
      </w:r>
    </w:p>
    <w:p w14:paraId="2A875A9D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AC01F1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2D34A46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ED54376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689CC27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F69B62F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657EDD86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4F053D36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170A312A" w14:textId="77777777" w:rsidR="00066ACE" w:rsidRDefault="00720AD6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Dopuni!</w:t>
      </w:r>
    </w:p>
    <w:p w14:paraId="7D0CC4FD" w14:textId="77777777" w:rsidR="00066ACE" w:rsidRDefault="00720AD6">
      <w:p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Glagoli su riječi kojima _____________________________</w:t>
      </w:r>
      <w:r>
        <w:rPr>
          <w:rFonts w:cs="Calibri"/>
          <w:sz w:val="24"/>
          <w:szCs w:val="24"/>
        </w:rPr>
        <w:t>______________________</w:t>
      </w:r>
    </w:p>
    <w:p w14:paraId="6DEE089B" w14:textId="77777777" w:rsidR="00066ACE" w:rsidRDefault="00720AD6">
      <w:pPr>
        <w:spacing w:after="0" w:line="240" w:lineRule="auto"/>
        <w:ind w:left="36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_______________________________________________________________________</w:t>
      </w:r>
    </w:p>
    <w:p w14:paraId="5FCD1552" w14:textId="77777777" w:rsidR="00066ACE" w:rsidRDefault="00720AD6">
      <w:pPr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</w:t>
      </w:r>
    </w:p>
    <w:p w14:paraId="59B7E419" w14:textId="77777777" w:rsidR="00066ACE" w:rsidRDefault="00720AD6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U sljedećim rečenicama uoči, (podcrtaj) glagole. Napiši ih u bilježnicu.</w:t>
      </w:r>
    </w:p>
    <w:p w14:paraId="7EB66FD7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7ED865D" w14:textId="77777777" w:rsidR="00066ACE" w:rsidRDefault="00720AD6">
      <w:pPr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Jedne zimske noći Sanja je sanjala kako plovi plavim morem. </w:t>
      </w:r>
      <w:r>
        <w:rPr>
          <w:rFonts w:cs="Calibri"/>
          <w:sz w:val="24"/>
          <w:szCs w:val="24"/>
        </w:rPr>
        <w:t xml:space="preserve">Kiša je neumorno padala, ali njoj nije smetalo. Marta je pjevala, a Igor je samo šutio i gledao. Cvijet koji su pronašli na pustom otoku probudio se i počeo rasti od morske kiše. Anja je plakala jer je jako </w:t>
      </w:r>
      <w:proofErr w:type="spellStart"/>
      <w:r>
        <w:rPr>
          <w:rFonts w:cs="Calibri"/>
          <w:sz w:val="24"/>
          <w:szCs w:val="24"/>
        </w:rPr>
        <w:t>grmilo</w:t>
      </w:r>
      <w:proofErr w:type="spellEnd"/>
      <w:r>
        <w:rPr>
          <w:rFonts w:cs="Calibri"/>
          <w:sz w:val="24"/>
          <w:szCs w:val="24"/>
        </w:rPr>
        <w:t>, a brod je drhtao od straha. Ivano je staj</w:t>
      </w:r>
      <w:r>
        <w:rPr>
          <w:rFonts w:cs="Calibri"/>
          <w:sz w:val="24"/>
          <w:szCs w:val="24"/>
        </w:rPr>
        <w:t>ao i gledao kako Zvonko piše pismo mami. Sanji je bilo lijepo, ali kad se probudila i shvatila da je sve bio san odlučila je napisati knjigu o snovima.</w:t>
      </w:r>
    </w:p>
    <w:p w14:paraId="2E486FFC" w14:textId="77777777" w:rsidR="00066ACE" w:rsidRDefault="00066ACE">
      <w:pPr>
        <w:spacing w:after="0" w:line="240" w:lineRule="auto"/>
        <w:ind w:left="720"/>
        <w:rPr>
          <w:rFonts w:cs="Calibri"/>
          <w:sz w:val="24"/>
          <w:szCs w:val="24"/>
        </w:rPr>
      </w:pPr>
    </w:p>
    <w:p w14:paraId="2BFCD3FD" w14:textId="77777777" w:rsidR="00066ACE" w:rsidRDefault="00066ACE">
      <w:pPr>
        <w:spacing w:after="0" w:line="240" w:lineRule="auto"/>
        <w:rPr>
          <w:rFonts w:cs="Calibri"/>
          <w:sz w:val="24"/>
          <w:szCs w:val="24"/>
        </w:rPr>
      </w:pPr>
    </w:p>
    <w:p w14:paraId="1D5D68A7" w14:textId="77777777" w:rsidR="00066ACE" w:rsidRDefault="00720AD6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Glagole iz prethodnog zadatka svrstaj u tablicu. Tablicu precrtaj i dopuni u bilježnicu.</w:t>
      </w:r>
    </w:p>
    <w:p w14:paraId="23849D0C" w14:textId="77777777" w:rsidR="00066ACE" w:rsidRDefault="00066ACE">
      <w:pPr>
        <w:pStyle w:val="Odlomakpopisa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18988B0" w14:textId="77777777" w:rsidR="00066ACE" w:rsidRDefault="00720AD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</w:p>
    <w:tbl>
      <w:tblPr>
        <w:tblW w:w="92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3076"/>
        <w:gridCol w:w="3076"/>
      </w:tblGrid>
      <w:tr w:rsidR="00066ACE" w14:paraId="702970AB" w14:textId="7777777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BAD" w14:textId="77777777" w:rsidR="00066ACE" w:rsidRDefault="00720AD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GLAGOLI RADNJE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271E" w14:textId="77777777" w:rsidR="00066ACE" w:rsidRDefault="00720AD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GLAGOLI STANJA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7761" w14:textId="77777777" w:rsidR="00066ACE" w:rsidRDefault="00720AD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GLAGOLI ZBIVANJA</w:t>
            </w:r>
          </w:p>
        </w:tc>
      </w:tr>
      <w:tr w:rsidR="00066ACE" w14:paraId="6CAAA2E0" w14:textId="77777777">
        <w:tblPrEx>
          <w:tblCellMar>
            <w:top w:w="0" w:type="dxa"/>
            <w:bottom w:w="0" w:type="dxa"/>
          </w:tblCellMar>
        </w:tblPrEx>
        <w:trPr>
          <w:trHeight w:val="308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4550" w14:textId="77777777" w:rsidR="00066ACE" w:rsidRDefault="00066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C4D5" w14:textId="77777777" w:rsidR="00066ACE" w:rsidRDefault="00066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171D" w14:textId="77777777" w:rsidR="00066ACE" w:rsidRDefault="00066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9376894" w14:textId="77777777" w:rsidR="00066ACE" w:rsidRDefault="00720AD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0DB3E3B0" w14:textId="77777777" w:rsidR="00066ACE" w:rsidRDefault="00066ACE">
      <w:pPr>
        <w:spacing w:after="0" w:line="240" w:lineRule="auto"/>
        <w:rPr>
          <w:rFonts w:cs="Calibri"/>
          <w:sz w:val="24"/>
          <w:szCs w:val="24"/>
        </w:rPr>
      </w:pPr>
    </w:p>
    <w:p w14:paraId="49329C52" w14:textId="77777777" w:rsidR="00066ACE" w:rsidRDefault="00720AD6">
      <w:pPr>
        <w:pStyle w:val="Odlomakpopisa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Napiši pisanim slovima.</w:t>
      </w:r>
    </w:p>
    <w:p w14:paraId="35A3D746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698657F7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TRG  SLOBODE    ________________________________________</w:t>
      </w:r>
    </w:p>
    <w:p w14:paraId="61E9A021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5AB1066D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SMIB __________________________</w:t>
      </w:r>
    </w:p>
    <w:p w14:paraId="545067C7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2BAA1184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ULICA VLADIMIRA NAZORA  </w:t>
      </w:r>
      <w:r>
        <w:rPr>
          <w:rFonts w:cs="Calibri"/>
          <w:sz w:val="24"/>
          <w:szCs w:val="24"/>
        </w:rPr>
        <w:t>___________________________________</w:t>
      </w:r>
    </w:p>
    <w:p w14:paraId="366EAEB9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4F31CAC5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MODRA LASTA ______________________</w:t>
      </w:r>
    </w:p>
    <w:p w14:paraId="443CC00F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69A0C6C7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BREGOVITA  CESTA  __________________________________________</w:t>
      </w:r>
    </w:p>
    <w:p w14:paraId="57F6BD7F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2FD09EFC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ŠUMA STRIBOROVA_______________________</w:t>
      </w:r>
    </w:p>
    <w:p w14:paraId="716FE7F6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6D22ADF8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TRG BANA JOSIPA JELAČIĆA ______________________________________________</w:t>
      </w:r>
    </w:p>
    <w:p w14:paraId="6678E89F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4780FA65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BIJELI JELEN _________________________</w:t>
      </w:r>
    </w:p>
    <w:p w14:paraId="3A12DE57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</w:t>
      </w:r>
    </w:p>
    <w:p w14:paraId="00E88DCB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ULICA TULIPANA   ___________________________________________</w:t>
      </w:r>
    </w:p>
    <w:p w14:paraId="74946495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7BE39F0A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SPORTSKE NOVOSTI _____________________</w:t>
      </w:r>
    </w:p>
    <w:p w14:paraId="66593233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06E7BA34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VEČERNJI LIST ____________________________</w:t>
      </w:r>
    </w:p>
    <w:p w14:paraId="02DF110B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429D96A8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32A985B3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2C7AE644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Sljedeće rečenici </w:t>
      </w:r>
      <w:r>
        <w:rPr>
          <w:rFonts w:cs="Calibri"/>
          <w:sz w:val="24"/>
          <w:szCs w:val="24"/>
        </w:rPr>
        <w:t xml:space="preserve">dopuni riječima koje nedostaju. Pripazi na smisao. </w:t>
      </w:r>
    </w:p>
    <w:p w14:paraId="01E08810" w14:textId="77777777" w:rsidR="00066ACE" w:rsidRDefault="00720AD6">
      <w:pPr>
        <w:pStyle w:val="Odlomakpopisa"/>
        <w:spacing w:after="0" w:line="240" w:lineRule="auto"/>
      </w:pPr>
      <w:r>
        <w:rPr>
          <w:rStyle w:val="Zadanifontodlomka"/>
          <w:rFonts w:cs="Calibri"/>
          <w:sz w:val="24"/>
          <w:szCs w:val="24"/>
        </w:rPr>
        <w:t xml:space="preserve">(ULICI MILKE TRNINE, PLAVI OGLASNIK, SPAVATI,AUTO KLUB IDU, ČITA, KUPE, VOLI, ČITAJU). </w:t>
      </w:r>
      <w:r>
        <w:rPr>
          <w:rStyle w:val="Zadanifontodlomka"/>
          <w:rFonts w:cs="Calibri"/>
          <w:b/>
          <w:bCs/>
          <w:sz w:val="24"/>
          <w:szCs w:val="24"/>
        </w:rPr>
        <w:t>Rečenice prepiši i dopuni u bilježnicu.</w:t>
      </w:r>
    </w:p>
    <w:p w14:paraId="1DD07A9F" w14:textId="77777777" w:rsidR="00066ACE" w:rsidRDefault="00066ACE">
      <w:pPr>
        <w:pStyle w:val="Odlomakpopisa"/>
        <w:spacing w:after="0" w:line="240" w:lineRule="auto"/>
        <w:rPr>
          <w:rFonts w:cs="Calibri"/>
          <w:sz w:val="24"/>
          <w:szCs w:val="24"/>
        </w:rPr>
      </w:pPr>
    </w:p>
    <w:p w14:paraId="61FCF111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Ivan i Marija ___________ u treći razred.</w:t>
      </w:r>
    </w:p>
    <w:p w14:paraId="3FB8F8B6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Tata _________ svako jutro uz kav</w:t>
      </w:r>
      <w:r>
        <w:rPr>
          <w:rFonts w:cs="Calibri"/>
          <w:sz w:val="24"/>
          <w:szCs w:val="24"/>
        </w:rPr>
        <w:t>u  ____________     ________________.</w:t>
      </w:r>
    </w:p>
    <w:p w14:paraId="362A284C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Mama zahtjeva da ___________ auto susjede u ____________  ______________  _______________.</w:t>
      </w:r>
    </w:p>
    <w:p w14:paraId="0A58BEB5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Domagoj ____________ dugo _________________.</w:t>
      </w:r>
    </w:p>
    <w:p w14:paraId="0998EA18" w14:textId="77777777" w:rsidR="00066ACE" w:rsidRDefault="00720AD6">
      <w:pPr>
        <w:pStyle w:val="Odlomakpopis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Djed i baka _____________  __________  __________ i Gloriju.</w:t>
      </w:r>
    </w:p>
    <w:p w14:paraId="4A594102" w14:textId="77777777" w:rsidR="00066ACE" w:rsidRDefault="00066ACE"/>
    <w:p w14:paraId="5D1FBC99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930F60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 xml:space="preserve">LIKOVNA </w:t>
      </w:r>
      <w:r>
        <w:rPr>
          <w:sz w:val="28"/>
          <w:szCs w:val="28"/>
        </w:rPr>
        <w:t>KULTURA:</w:t>
      </w:r>
    </w:p>
    <w:p w14:paraId="15C1AEE5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 xml:space="preserve"> Pokreni svoju maštu, izradi sam/a najljepšu  božićnu  čestitku za prijatelja.( U kući sigurno imaš sitnica koje ti u radu mogu pomoći.)</w:t>
      </w:r>
    </w:p>
    <w:p w14:paraId="425F3293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Čestitka je tek prvi dio zadatka, ako si gotov izradi i nekakav ukras za naš razredni borić!</w:t>
      </w:r>
    </w:p>
    <w:p w14:paraId="592411C2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Zabavi se! Ne zab</w:t>
      </w:r>
      <w:r>
        <w:rPr>
          <w:sz w:val="28"/>
          <w:szCs w:val="28"/>
        </w:rPr>
        <w:t>oravi svoje uratke ponijeti u školu!</w:t>
      </w:r>
    </w:p>
    <w:p w14:paraId="57CA2FF1" w14:textId="77777777" w:rsidR="00066ACE" w:rsidRDefault="00066ACE">
      <w:pPr>
        <w:rPr>
          <w:sz w:val="28"/>
          <w:szCs w:val="28"/>
        </w:rPr>
      </w:pPr>
    </w:p>
    <w:p w14:paraId="029E230C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SRZ:</w:t>
      </w:r>
    </w:p>
    <w:p w14:paraId="07B32575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Razmisli i zapiši : ŠTO OČEKUJEŠ OD SEBE  U GODINI KOJA DOLAZI?</w:t>
      </w:r>
    </w:p>
    <w:p w14:paraId="7EB09F6B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KAKO MOŽEŠ  OSTVARITI SVOJA OČEKIVANJA? ( Zapiši!)</w:t>
      </w:r>
    </w:p>
    <w:p w14:paraId="58E0B941" w14:textId="77777777" w:rsidR="00066ACE" w:rsidRDefault="00720AD6">
      <w:pPr>
        <w:rPr>
          <w:sz w:val="28"/>
          <w:szCs w:val="28"/>
        </w:rPr>
      </w:pPr>
      <w:r>
        <w:rPr>
          <w:sz w:val="28"/>
          <w:szCs w:val="28"/>
        </w:rPr>
        <w:t>Imaš li više novogodišnjih želja za sebe ili za nekog drugog? (ZAPIŠI!)</w:t>
      </w:r>
    </w:p>
    <w:p w14:paraId="402FEB2C" w14:textId="77777777" w:rsidR="00066ACE" w:rsidRDefault="00066ACE">
      <w:pPr>
        <w:rPr>
          <w:sz w:val="28"/>
          <w:szCs w:val="28"/>
        </w:rPr>
      </w:pPr>
    </w:p>
    <w:p w14:paraId="095DDACB" w14:textId="77777777" w:rsidR="00066ACE" w:rsidRDefault="00066ACE">
      <w:pPr>
        <w:rPr>
          <w:sz w:val="28"/>
          <w:szCs w:val="28"/>
        </w:rPr>
      </w:pPr>
    </w:p>
    <w:tbl>
      <w:tblPr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1"/>
      </w:tblGrid>
      <w:tr w:rsidR="00066ACE" w14:paraId="426653C7" w14:textId="77777777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934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4F1F" w14:textId="77777777" w:rsidR="00066ACE" w:rsidRDefault="00720AD6">
            <w:pPr>
              <w:suppressAutoHyphens w:val="0"/>
              <w:spacing w:after="0" w:line="276" w:lineRule="auto"/>
              <w:jc w:val="center"/>
            </w:pPr>
            <w:r>
              <w:rPr>
                <w:rStyle w:val="Zadanifontodlomka"/>
                <w:rFonts w:cs="Calibri"/>
                <w:b/>
                <w:bCs/>
                <w:color w:val="FFFFFF"/>
                <w:sz w:val="28"/>
                <w:szCs w:val="28"/>
              </w:rPr>
              <w:lastRenderedPageBreak/>
              <w:t xml:space="preserve"> </w:t>
            </w:r>
            <w:r>
              <w:rPr>
                <w:rStyle w:val="Zadanifontodlomka"/>
              </w:rPr>
              <w:t xml:space="preserve">   </w:t>
            </w:r>
            <w:r>
              <w:rPr>
                <w:rStyle w:val="Zadanifontodlomka"/>
                <w:rFonts w:cs="Calibri"/>
                <w:b/>
                <w:bCs/>
                <w:color w:val="FFFFFF"/>
                <w:sz w:val="28"/>
                <w:szCs w:val="28"/>
              </w:rPr>
              <w:t>Kolut natrag</w:t>
            </w:r>
          </w:p>
          <w:p w14:paraId="2AAB4D00" w14:textId="77777777" w:rsidR="00066ACE" w:rsidRDefault="00720AD6">
            <w:pPr>
              <w:suppressAutoHyphens w:val="0"/>
              <w:spacing w:after="0" w:line="276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FFFFFF"/>
                <w:sz w:val="28"/>
                <w:szCs w:val="28"/>
              </w:rPr>
              <w:t xml:space="preserve">Dodavanje i hvatanje lopte s dvije ruke u kretanju - košarkaški </w:t>
            </w:r>
            <w:proofErr w:type="spellStart"/>
            <w:r>
              <w:rPr>
                <w:rFonts w:cs="Calibri"/>
                <w:b/>
                <w:bCs/>
                <w:color w:val="FFFFFF"/>
                <w:sz w:val="28"/>
                <w:szCs w:val="28"/>
              </w:rPr>
              <w:t>dvokorak</w:t>
            </w:r>
            <w:proofErr w:type="spellEnd"/>
            <w:r>
              <w:rPr>
                <w:rFonts w:cs="Calibri"/>
                <w:b/>
                <w:bCs/>
                <w:color w:val="FFFFFF"/>
                <w:sz w:val="28"/>
                <w:szCs w:val="28"/>
              </w:rPr>
              <w:t xml:space="preserve"> (K)</w:t>
            </w:r>
          </w:p>
          <w:p w14:paraId="08B5D2D8" w14:textId="77777777" w:rsidR="00066ACE" w:rsidRDefault="00720AD6">
            <w:pPr>
              <w:suppressAutoHyphens w:val="0"/>
              <w:spacing w:after="0" w:line="276" w:lineRule="auto"/>
              <w:jc w:val="center"/>
            </w:pPr>
            <w:r>
              <w:rPr>
                <w:rStyle w:val="Zadanifontodlomka"/>
                <w:rFonts w:cs="Calibri"/>
                <w:b/>
                <w:bCs/>
                <w:color w:val="FFFFFF"/>
                <w:sz w:val="28"/>
                <w:szCs w:val="28"/>
              </w:rPr>
              <w:t>Hodanje u usponu po niskoj gredi</w:t>
            </w:r>
          </w:p>
        </w:tc>
      </w:tr>
    </w:tbl>
    <w:p w14:paraId="6AA8D2AE" w14:textId="77777777" w:rsidR="00066ACE" w:rsidRDefault="00720AD6">
      <w:pPr>
        <w:suppressAutoHyphens w:val="0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TZK:</w:t>
      </w:r>
    </w:p>
    <w:p w14:paraId="69A751CC" w14:textId="77777777" w:rsidR="00066ACE" w:rsidRDefault="00066ACE">
      <w:pPr>
        <w:suppressAutoHyphens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2F9F139" w14:textId="77777777" w:rsidR="00066ACE" w:rsidRDefault="00720AD6">
      <w:pPr>
        <w:suppressAutoHyphens w:val="0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Pripremi: loptu, gredu (klupu).</w:t>
      </w:r>
    </w:p>
    <w:p w14:paraId="59A80A0C" w14:textId="77777777" w:rsidR="00066ACE" w:rsidRDefault="00720AD6">
      <w:pPr>
        <w:suppressAutoHyphens w:val="0"/>
        <w:spacing w:after="0" w:line="360" w:lineRule="auto"/>
        <w:jc w:val="center"/>
        <w:rPr>
          <w:rFonts w:eastAsia="Times New Roman" w:cs="Calibri"/>
          <w:b/>
          <w:bCs/>
          <w:caps/>
          <w:color w:val="7030A0"/>
          <w:kern w:val="3"/>
          <w:sz w:val="26"/>
          <w:szCs w:val="26"/>
          <w:lang w:eastAsia="hr-HR"/>
        </w:rPr>
      </w:pPr>
      <w:r>
        <w:rPr>
          <w:rFonts w:eastAsia="Times New Roman" w:cs="Calibri"/>
          <w:b/>
          <w:bCs/>
          <w:caps/>
          <w:color w:val="7030A0"/>
          <w:kern w:val="3"/>
          <w:sz w:val="26"/>
          <w:szCs w:val="26"/>
          <w:lang w:eastAsia="hr-HR"/>
        </w:rPr>
        <w:t>Razgibavanje</w:t>
      </w:r>
    </w:p>
    <w:p w14:paraId="1E964F3E" w14:textId="77777777" w:rsidR="00066ACE" w:rsidRDefault="00720AD6">
      <w:pPr>
        <w:suppressAutoHyphens w:val="0"/>
        <w:spacing w:after="0" w:line="360" w:lineRule="auto"/>
        <w:jc w:val="center"/>
      </w:pPr>
      <w:r>
        <w:rPr>
          <w:rStyle w:val="Zadanifontodlomka"/>
          <w:rFonts w:eastAsia="Times New Roman" w:cs="Calibri"/>
          <w:kern w:val="3"/>
          <w:sz w:val="26"/>
          <w:szCs w:val="26"/>
          <w:lang w:eastAsia="hr-HR"/>
        </w:rPr>
        <w:t xml:space="preserve">Poslušaj video o zdravom životu i vježbaj </w:t>
      </w:r>
      <w:hyperlink r:id="rId7" w:history="1">
        <w:r>
          <w:rPr>
            <w:rStyle w:val="Zadanifontodlomka"/>
            <w:rFonts w:eastAsia="Times New Roman" w:cs="Calibri"/>
            <w:color w:val="0563C1"/>
            <w:kern w:val="3"/>
            <w:sz w:val="26"/>
            <w:szCs w:val="26"/>
            <w:u w:val="single"/>
            <w:lang w:eastAsia="hr-HR"/>
          </w:rPr>
          <w:t>Svakodnevno 10-minutno vježbanje za djecu</w:t>
        </w:r>
      </w:hyperlink>
      <w:r>
        <w:rPr>
          <w:rStyle w:val="Zadanifontodlomka"/>
          <w:rFonts w:eastAsia="Times New Roman" w:cs="Calibri"/>
          <w:kern w:val="3"/>
          <w:sz w:val="26"/>
          <w:szCs w:val="26"/>
          <w:lang w:eastAsia="hr-HR"/>
        </w:rPr>
        <w:t>.</w:t>
      </w:r>
    </w:p>
    <w:p w14:paraId="076AD20C" w14:textId="77777777" w:rsidR="00066ACE" w:rsidRDefault="00066ACE">
      <w:pPr>
        <w:suppressAutoHyphens w:val="0"/>
        <w:spacing w:line="360" w:lineRule="auto"/>
        <w:rPr>
          <w:b/>
          <w:color w:val="7030A0"/>
          <w:sz w:val="26"/>
          <w:szCs w:val="26"/>
        </w:rPr>
      </w:pPr>
    </w:p>
    <w:p w14:paraId="2808C5A4" w14:textId="77777777" w:rsidR="00066ACE" w:rsidRDefault="00720AD6">
      <w:pPr>
        <w:suppressAutoHyphens w:val="0"/>
        <w:spacing w:line="360" w:lineRule="auto"/>
        <w:rPr>
          <w:b/>
          <w:color w:val="7030A0"/>
          <w:sz w:val="26"/>
          <w:szCs w:val="26"/>
        </w:rPr>
      </w:pPr>
      <w:r>
        <w:rPr>
          <w:b/>
          <w:color w:val="7030A0"/>
          <w:sz w:val="26"/>
          <w:szCs w:val="26"/>
        </w:rPr>
        <w:t>KOLUT NATRAG IZ ČUČNJA</w:t>
      </w:r>
    </w:p>
    <w:p w14:paraId="7392EFA7" w14:textId="77777777" w:rsidR="00066ACE" w:rsidRDefault="00720AD6">
      <w:p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Početni položaj: Uporu čučeći (na početku strunjače/kreveta), leđima okrenut prema smjeru kretanja.</w:t>
      </w:r>
    </w:p>
    <w:p w14:paraId="6700DA05" w14:textId="77777777" w:rsidR="00066ACE" w:rsidRDefault="00720AD6">
      <w:p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Iz tog položaja podigni noge, privlači ih k tijelu, a glavu prema prsima. </w:t>
      </w:r>
    </w:p>
    <w:p w14:paraId="26B8D180" w14:textId="77777777" w:rsidR="00066ACE" w:rsidRDefault="00720AD6">
      <w:p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Istodobno, kad noge prelaze natrag preko glave, premjesti ruke natrag iza ramena, i to tako da se dlanovima opireš o strunjaču/krevet (prsti su okrenuti prema smjeru kretanja). </w:t>
      </w:r>
    </w:p>
    <w:p w14:paraId="1B49F39E" w14:textId="77777777" w:rsidR="00066ACE" w:rsidRDefault="00720AD6">
      <w:p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U z</w:t>
      </w:r>
      <w:r>
        <w:rPr>
          <w:sz w:val="26"/>
          <w:szCs w:val="26"/>
        </w:rPr>
        <w:t xml:space="preserve">avršni položaj dođi doskokom u čučanj. </w:t>
      </w:r>
    </w:p>
    <w:p w14:paraId="7F13BF40" w14:textId="77777777" w:rsidR="00066ACE" w:rsidRDefault="00720AD6">
      <w:p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Pri izvođenju zadatka neka ti pomogne ukućanin.</w:t>
      </w:r>
    </w:p>
    <w:p w14:paraId="339CE5B3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Ako ne možeš osigurati sigurne uvjete za izvođenje ove vježbe, vježbu nemoj izvoditi.</w:t>
      </w:r>
    </w:p>
    <w:p w14:paraId="2524C9CA" w14:textId="77777777" w:rsidR="00066ACE" w:rsidRDefault="00720AD6">
      <w:pPr>
        <w:suppressAutoHyphens w:val="0"/>
        <w:spacing w:line="360" w:lineRule="auto"/>
        <w:jc w:val="center"/>
      </w:pPr>
      <w:r>
        <w:rPr>
          <w:rStyle w:val="Zadanifontodlomka"/>
          <w:noProof/>
        </w:rPr>
        <w:lastRenderedPageBreak/>
        <w:drawing>
          <wp:inline distT="0" distB="0" distL="0" distR="0" wp14:anchorId="390F66AC" wp14:editId="1EE29FF1">
            <wp:extent cx="3979706" cy="1973540"/>
            <wp:effectExtent l="0" t="0" r="1744" b="7660"/>
            <wp:docPr id="2" name="Slika 3" descr="Slika na kojoj se prikazuje tekst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29596" t="45285" r="30059" b="19133"/>
                    <a:stretch>
                      <a:fillRect/>
                    </a:stretch>
                  </pic:blipFill>
                  <pic:spPr>
                    <a:xfrm>
                      <a:off x="0" y="0"/>
                      <a:ext cx="3979706" cy="19735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5E01FC" w14:textId="77777777" w:rsidR="00066ACE" w:rsidRDefault="00720AD6">
      <w:pPr>
        <w:suppressAutoHyphens w:val="0"/>
        <w:spacing w:line="360" w:lineRule="auto"/>
        <w:rPr>
          <w:b/>
          <w:color w:val="7030A0"/>
          <w:sz w:val="26"/>
          <w:szCs w:val="26"/>
        </w:rPr>
      </w:pPr>
      <w:r>
        <w:rPr>
          <w:b/>
          <w:color w:val="7030A0"/>
          <w:sz w:val="26"/>
          <w:szCs w:val="26"/>
        </w:rPr>
        <w:t>DODAVANJE I HVATANJE LOPTE S DVIJE RUKE U KRETANJU – KOŠARKAŠKI DVOKORAK (K)</w:t>
      </w:r>
    </w:p>
    <w:p w14:paraId="247ECB7C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Zam</w:t>
      </w:r>
      <w:r>
        <w:rPr>
          <w:bCs/>
          <w:sz w:val="26"/>
          <w:szCs w:val="26"/>
        </w:rPr>
        <w:t>oli prijatelja/prijateljicu/ukućanina da vježba s tobom.</w:t>
      </w:r>
    </w:p>
    <w:p w14:paraId="2F510A99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Otiđite na obližnje košarkaško igralište ili napravite „improvizirano“ igralište u</w:t>
      </w:r>
    </w:p>
    <w:p w14:paraId="53104C0C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dvorištu/parku.</w:t>
      </w:r>
    </w:p>
    <w:p w14:paraId="3342589A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Dodavajte loptu jedan drugom u kretanju; prvo u hodanju, a zatim u polaganom</w:t>
      </w:r>
    </w:p>
    <w:p w14:paraId="134DE989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trčanju. Krećite se pre</w:t>
      </w:r>
      <w:r>
        <w:rPr>
          <w:bCs/>
          <w:sz w:val="26"/>
          <w:szCs w:val="26"/>
        </w:rPr>
        <w:t>ma košu vodeći loptu rukom i međusobno je dodajući dvjema</w:t>
      </w:r>
    </w:p>
    <w:p w14:paraId="2F04DB3A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rukama. Onaj kod kojeg se nalazi lopta, kada dođe do blizine koša, čini dva koraka</w:t>
      </w:r>
    </w:p>
    <w:p w14:paraId="685B0B39" w14:textId="77777777" w:rsidR="00066ACE" w:rsidRDefault="00720AD6">
      <w:pPr>
        <w:suppressAutoHyphens w:val="0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noseći loptu i baca je u koš.</w:t>
      </w:r>
    </w:p>
    <w:p w14:paraId="07CA6AAB" w14:textId="77777777" w:rsidR="00066ACE" w:rsidRDefault="00720AD6">
      <w:pPr>
        <w:suppressAutoHyphens w:val="0"/>
        <w:spacing w:line="360" w:lineRule="auto"/>
        <w:jc w:val="center"/>
      </w:pPr>
      <w:r>
        <w:rPr>
          <w:rStyle w:val="Zadanifontodlomka"/>
          <w:noProof/>
        </w:rPr>
        <w:drawing>
          <wp:inline distT="0" distB="0" distL="0" distR="0" wp14:anchorId="771E90A7" wp14:editId="6AA04808">
            <wp:extent cx="3613571" cy="1834304"/>
            <wp:effectExtent l="0" t="0" r="5929" b="0"/>
            <wp:docPr id="3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32721" t="28723" r="34390" b="41586"/>
                    <a:stretch>
                      <a:fillRect/>
                    </a:stretch>
                  </pic:blipFill>
                  <pic:spPr>
                    <a:xfrm>
                      <a:off x="0" y="0"/>
                      <a:ext cx="3613571" cy="18343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6AD73E" w14:textId="77777777" w:rsidR="00066ACE" w:rsidRDefault="00720AD6">
      <w:pPr>
        <w:suppressAutoHyphens w:val="0"/>
        <w:spacing w:line="360" w:lineRule="auto"/>
      </w:pPr>
      <w:r>
        <w:rPr>
          <w:rStyle w:val="Zadanifontodlomka"/>
          <w:b/>
          <w:color w:val="7030A0"/>
          <w:sz w:val="26"/>
          <w:szCs w:val="26"/>
        </w:rPr>
        <w:lastRenderedPageBreak/>
        <w:t xml:space="preserve">HODANJE U USPONU PO NISKOJ GREDI </w:t>
      </w:r>
      <w:r>
        <w:rPr>
          <w:rStyle w:val="Zadanifontodlomka"/>
          <w:sz w:val="26"/>
          <w:szCs w:val="26"/>
        </w:rPr>
        <w:br/>
      </w:r>
      <w:r>
        <w:rPr>
          <w:rStyle w:val="Zadanifontodlomka"/>
          <w:sz w:val="26"/>
          <w:szCs w:val="26"/>
        </w:rPr>
        <w:t xml:space="preserve">Hodaj po gredi (klupi) na prednjem dijelu </w:t>
      </w:r>
      <w:r>
        <w:rPr>
          <w:rStyle w:val="Zadanifontodlomka"/>
          <w:sz w:val="26"/>
          <w:szCs w:val="26"/>
        </w:rPr>
        <w:t xml:space="preserve">stopala (na prstima) pogledom usmjerenim prema naprijed. Koraci su kratki, a ruke </w:t>
      </w:r>
      <w:proofErr w:type="spellStart"/>
      <w:r>
        <w:rPr>
          <w:rStyle w:val="Zadanifontodlomka"/>
          <w:sz w:val="26"/>
          <w:szCs w:val="26"/>
        </w:rPr>
        <w:t>odručene</w:t>
      </w:r>
      <w:proofErr w:type="spellEnd"/>
      <w:r>
        <w:rPr>
          <w:rStyle w:val="Zadanifontodlomka"/>
          <w:sz w:val="26"/>
          <w:szCs w:val="26"/>
        </w:rPr>
        <w:t xml:space="preserve">. </w:t>
      </w:r>
    </w:p>
    <w:p w14:paraId="4CD05D69" w14:textId="77777777" w:rsidR="00066ACE" w:rsidRDefault="00720AD6">
      <w:pPr>
        <w:suppressAutoHyphens w:val="0"/>
        <w:spacing w:line="360" w:lineRule="auto"/>
        <w:jc w:val="center"/>
      </w:pPr>
      <w:r>
        <w:rPr>
          <w:rStyle w:val="Zadanifontodlomka"/>
          <w:noProof/>
        </w:rPr>
        <w:drawing>
          <wp:inline distT="0" distB="0" distL="0" distR="0" wp14:anchorId="21F8545E" wp14:editId="4EC95E7C">
            <wp:extent cx="2828321" cy="1655603"/>
            <wp:effectExtent l="0" t="0" r="0" b="1747"/>
            <wp:docPr id="4" name="Slika 4" descr="Slika na kojoj se prikazuje tekst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l="36529" t="52002" r="35991" b="19390"/>
                    <a:stretch>
                      <a:fillRect/>
                    </a:stretch>
                  </pic:blipFill>
                  <pic:spPr>
                    <a:xfrm>
                      <a:off x="0" y="0"/>
                      <a:ext cx="2828321" cy="1655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9C5098" w14:textId="77777777" w:rsidR="00066ACE" w:rsidRDefault="00066ACE">
      <w:pPr>
        <w:suppressAutoHyphens w:val="0"/>
        <w:spacing w:line="256" w:lineRule="auto"/>
        <w:rPr>
          <w:sz w:val="26"/>
          <w:szCs w:val="26"/>
        </w:rPr>
      </w:pPr>
    </w:p>
    <w:p w14:paraId="37CCD40D" w14:textId="77777777" w:rsidR="00066ACE" w:rsidRDefault="00066ACE">
      <w:pPr>
        <w:rPr>
          <w:sz w:val="28"/>
          <w:szCs w:val="28"/>
        </w:rPr>
      </w:pPr>
    </w:p>
    <w:p w14:paraId="47EFC1E0" w14:textId="77777777" w:rsidR="00066ACE" w:rsidRDefault="00066ACE">
      <w:pPr>
        <w:rPr>
          <w:sz w:val="28"/>
          <w:szCs w:val="28"/>
        </w:rPr>
      </w:pPr>
    </w:p>
    <w:sectPr w:rsidR="00066A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E962" w14:textId="77777777" w:rsidR="00720AD6" w:rsidRDefault="00720AD6">
      <w:pPr>
        <w:spacing w:after="0" w:line="240" w:lineRule="auto"/>
      </w:pPr>
      <w:r>
        <w:separator/>
      </w:r>
    </w:p>
  </w:endnote>
  <w:endnote w:type="continuationSeparator" w:id="0">
    <w:p w14:paraId="029CD4FD" w14:textId="77777777" w:rsidR="00720AD6" w:rsidRDefault="0072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78D6" w14:textId="77777777" w:rsidR="00B41C3E" w:rsidRDefault="00720A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2939" w14:textId="77777777" w:rsidR="00720AD6" w:rsidRDefault="00720A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37E9F6" w14:textId="77777777" w:rsidR="00720AD6" w:rsidRDefault="0072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D2A3" w14:textId="77777777" w:rsidR="00B41C3E" w:rsidRDefault="00720AD6">
    <w:pPr>
      <w:rPr>
        <w:sz w:val="26"/>
        <w:szCs w:val="26"/>
      </w:rPr>
    </w:pPr>
  </w:p>
  <w:p w14:paraId="1B4AA5BD" w14:textId="77777777" w:rsidR="00B41C3E" w:rsidRDefault="00720AD6">
    <w:pPr>
      <w:spacing w:line="360" w:lineRule="auto"/>
      <w:rPr>
        <w:b/>
        <w:caps/>
        <w:color w:val="7030A0"/>
        <w:sz w:val="28"/>
        <w:szCs w:val="28"/>
      </w:rPr>
    </w:pPr>
  </w:p>
  <w:p w14:paraId="19C4F411" w14:textId="77777777" w:rsidR="00B41C3E" w:rsidRDefault="00720A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6ACE"/>
    <w:rsid w:val="00066ACE"/>
    <w:rsid w:val="00720AD6"/>
    <w:rsid w:val="007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D455"/>
  <w15:docId w15:val="{96303E34-642C-489B-A2BC-F053F53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  <w:contextualSpacing/>
    </w:pPr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Hiperveza">
    <w:name w:val="Hiperveza"/>
    <w:basedOn w:val="Zadanifontodlomk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M9gsu3lYHc&amp;t=1s&amp;ab_channel=&#381;ivjetizdrav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Darko Račić</cp:lastModifiedBy>
  <cp:revision>2</cp:revision>
  <dcterms:created xsi:type="dcterms:W3CDTF">2021-12-15T23:05:00Z</dcterms:created>
  <dcterms:modified xsi:type="dcterms:W3CDTF">2021-12-15T23:05:00Z</dcterms:modified>
</cp:coreProperties>
</file>